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350EE1" w14:textId="77777777" w:rsidR="00CF432E" w:rsidRPr="009D7935" w:rsidRDefault="009D7935" w:rsidP="00E85456">
      <w:pPr>
        <w:jc w:val="right"/>
        <w:rPr>
          <w:sz w:val="28"/>
          <w:szCs w:val="28"/>
        </w:rPr>
      </w:pPr>
      <w:r w:rsidRPr="009D7935">
        <w:rPr>
          <w:sz w:val="28"/>
          <w:szCs w:val="28"/>
        </w:rPr>
        <w:t>Проект</w:t>
      </w:r>
    </w:p>
    <w:p w14:paraId="4088A9D3" w14:textId="77777777" w:rsidR="00CF432E" w:rsidRDefault="00CF432E" w:rsidP="00E85456">
      <w:pPr>
        <w:jc w:val="center"/>
        <w:rPr>
          <w:sz w:val="28"/>
          <w:szCs w:val="28"/>
        </w:rPr>
      </w:pPr>
      <w:r w:rsidRPr="007E4517">
        <w:rPr>
          <w:sz w:val="28"/>
          <w:szCs w:val="28"/>
        </w:rPr>
        <w:t>РОССИЙСКАЯ ФЕДЕРАЦИЯ</w:t>
      </w:r>
    </w:p>
    <w:p w14:paraId="55E7E68F" w14:textId="77777777" w:rsidR="009D7935" w:rsidRPr="009D7935" w:rsidRDefault="009D7935" w:rsidP="00E85456">
      <w:pPr>
        <w:jc w:val="center"/>
        <w:rPr>
          <w:sz w:val="16"/>
          <w:szCs w:val="16"/>
        </w:rPr>
      </w:pPr>
    </w:p>
    <w:p w14:paraId="3C84CCCC" w14:textId="77777777" w:rsidR="00CF432E" w:rsidRPr="007E4517" w:rsidRDefault="00CF432E" w:rsidP="00E85456">
      <w:pPr>
        <w:jc w:val="center"/>
        <w:rPr>
          <w:sz w:val="28"/>
          <w:szCs w:val="28"/>
        </w:rPr>
      </w:pPr>
      <w:r w:rsidRPr="007E4517">
        <w:rPr>
          <w:sz w:val="28"/>
          <w:szCs w:val="28"/>
        </w:rPr>
        <w:t>ПРАВИТЕЛЬСТВО КАРАЧАЕВО-ЧЕРКЕССКОЙ РЕСПУБЛИКИ</w:t>
      </w:r>
    </w:p>
    <w:p w14:paraId="4DB18793" w14:textId="77777777" w:rsidR="00CF432E" w:rsidRPr="007E4517" w:rsidRDefault="00CF432E" w:rsidP="00E85456">
      <w:pPr>
        <w:jc w:val="center"/>
        <w:rPr>
          <w:sz w:val="16"/>
          <w:szCs w:val="16"/>
        </w:rPr>
      </w:pPr>
    </w:p>
    <w:p w14:paraId="2EAAE799" w14:textId="77777777" w:rsidR="00CF432E" w:rsidRPr="00FC1565" w:rsidRDefault="00CF432E" w:rsidP="00E85456">
      <w:pPr>
        <w:jc w:val="center"/>
        <w:rPr>
          <w:sz w:val="28"/>
          <w:szCs w:val="28"/>
        </w:rPr>
      </w:pPr>
      <w:r w:rsidRPr="00FC1565">
        <w:rPr>
          <w:sz w:val="28"/>
          <w:szCs w:val="28"/>
        </w:rPr>
        <w:t>ПОСТАНОВЛЕНИЕ</w:t>
      </w:r>
    </w:p>
    <w:p w14:paraId="6D83A036" w14:textId="77777777" w:rsidR="00CF432E" w:rsidRPr="00FC1565" w:rsidRDefault="00CF432E" w:rsidP="00E85456">
      <w:pPr>
        <w:rPr>
          <w:sz w:val="16"/>
          <w:szCs w:val="16"/>
        </w:rPr>
      </w:pPr>
    </w:p>
    <w:p w14:paraId="6DA62A54" w14:textId="77777777" w:rsidR="00CF432E" w:rsidRPr="007E4517" w:rsidRDefault="00DE5177" w:rsidP="00E85456">
      <w:pPr>
        <w:jc w:val="center"/>
        <w:rPr>
          <w:sz w:val="28"/>
          <w:szCs w:val="28"/>
        </w:rPr>
      </w:pPr>
      <w:r w:rsidRPr="007E4517">
        <w:rPr>
          <w:sz w:val="28"/>
          <w:szCs w:val="28"/>
        </w:rPr>
        <w:t>___.</w:t>
      </w:r>
      <w:r w:rsidR="007E4517">
        <w:rPr>
          <w:sz w:val="28"/>
          <w:szCs w:val="28"/>
        </w:rPr>
        <w:t>___</w:t>
      </w:r>
      <w:r w:rsidR="00CF432E" w:rsidRPr="007E4517">
        <w:rPr>
          <w:sz w:val="28"/>
          <w:szCs w:val="28"/>
        </w:rPr>
        <w:t>.</w:t>
      </w:r>
      <w:r w:rsidR="007E4517">
        <w:rPr>
          <w:sz w:val="28"/>
          <w:szCs w:val="28"/>
        </w:rPr>
        <w:t xml:space="preserve"> </w:t>
      </w:r>
      <w:r w:rsidR="00CF432E" w:rsidRPr="007E4517">
        <w:rPr>
          <w:sz w:val="28"/>
          <w:szCs w:val="28"/>
        </w:rPr>
        <w:t>20</w:t>
      </w:r>
      <w:r w:rsidR="00497034" w:rsidRPr="007E4517">
        <w:rPr>
          <w:sz w:val="28"/>
          <w:szCs w:val="28"/>
        </w:rPr>
        <w:t>2</w:t>
      </w:r>
      <w:r w:rsidR="007A1F16">
        <w:rPr>
          <w:sz w:val="28"/>
          <w:szCs w:val="28"/>
        </w:rPr>
        <w:t>6</w:t>
      </w:r>
      <w:r w:rsidR="00CF432E" w:rsidRPr="007E4517">
        <w:rPr>
          <w:sz w:val="28"/>
          <w:szCs w:val="28"/>
        </w:rPr>
        <w:t xml:space="preserve">                            </w:t>
      </w:r>
      <w:r w:rsidR="007E4517">
        <w:rPr>
          <w:sz w:val="28"/>
          <w:szCs w:val="28"/>
        </w:rPr>
        <w:t xml:space="preserve"> </w:t>
      </w:r>
      <w:r w:rsidR="00CF432E" w:rsidRPr="007E4517">
        <w:rPr>
          <w:sz w:val="28"/>
          <w:szCs w:val="28"/>
        </w:rPr>
        <w:t>г.</w:t>
      </w:r>
      <w:r w:rsidR="009D7935">
        <w:rPr>
          <w:sz w:val="28"/>
          <w:szCs w:val="28"/>
        </w:rPr>
        <w:t xml:space="preserve"> </w:t>
      </w:r>
      <w:r w:rsidR="00CF432E" w:rsidRPr="007E4517">
        <w:rPr>
          <w:sz w:val="28"/>
          <w:szCs w:val="28"/>
        </w:rPr>
        <w:t xml:space="preserve">Черкесск        </w:t>
      </w:r>
      <w:r w:rsidR="007E4517">
        <w:rPr>
          <w:sz w:val="28"/>
          <w:szCs w:val="28"/>
        </w:rPr>
        <w:t xml:space="preserve">                                   </w:t>
      </w:r>
      <w:r w:rsidR="00CF432E" w:rsidRPr="007E4517">
        <w:rPr>
          <w:sz w:val="28"/>
          <w:szCs w:val="28"/>
        </w:rPr>
        <w:t xml:space="preserve"> №____</w:t>
      </w:r>
    </w:p>
    <w:p w14:paraId="1AB2DC51" w14:textId="77777777" w:rsidR="00CF432E" w:rsidRDefault="00CF432E" w:rsidP="00E85456">
      <w:pPr>
        <w:rPr>
          <w:sz w:val="28"/>
          <w:szCs w:val="28"/>
        </w:rPr>
      </w:pPr>
    </w:p>
    <w:p w14:paraId="5ABAD662" w14:textId="77777777" w:rsidR="00E85456" w:rsidRPr="007E4517" w:rsidRDefault="00E85456" w:rsidP="00E85456">
      <w:pPr>
        <w:rPr>
          <w:sz w:val="28"/>
          <w:szCs w:val="28"/>
        </w:rPr>
      </w:pPr>
    </w:p>
    <w:p w14:paraId="5E708E55" w14:textId="79775A0A" w:rsidR="00D4380F" w:rsidRPr="007E4517" w:rsidRDefault="00CF432E" w:rsidP="00C2151B">
      <w:pPr>
        <w:spacing w:line="360" w:lineRule="auto"/>
        <w:jc w:val="both"/>
        <w:rPr>
          <w:sz w:val="28"/>
          <w:szCs w:val="28"/>
        </w:rPr>
      </w:pPr>
      <w:r w:rsidRPr="007E4517">
        <w:rPr>
          <w:sz w:val="28"/>
          <w:szCs w:val="28"/>
        </w:rPr>
        <w:t xml:space="preserve">О </w:t>
      </w:r>
      <w:r w:rsidR="007A1F16">
        <w:rPr>
          <w:sz w:val="28"/>
          <w:szCs w:val="28"/>
        </w:rPr>
        <w:t>внесении изменени</w:t>
      </w:r>
      <w:r w:rsidR="00C2151B">
        <w:rPr>
          <w:sz w:val="28"/>
          <w:szCs w:val="28"/>
        </w:rPr>
        <w:t>я</w:t>
      </w:r>
      <w:r w:rsidR="007A1F16">
        <w:rPr>
          <w:sz w:val="28"/>
          <w:szCs w:val="28"/>
        </w:rPr>
        <w:t xml:space="preserve"> в </w:t>
      </w:r>
      <w:bookmarkStart w:id="0" w:name="_Hlk230877265"/>
      <w:r w:rsidR="007A1F16">
        <w:rPr>
          <w:sz w:val="28"/>
          <w:szCs w:val="28"/>
        </w:rPr>
        <w:t xml:space="preserve">постановление Правительства </w:t>
      </w:r>
      <w:r w:rsidR="007A1F16" w:rsidRPr="007A1F16">
        <w:rPr>
          <w:sz w:val="28"/>
          <w:szCs w:val="28"/>
        </w:rPr>
        <w:t xml:space="preserve">Карачаево-Черкесской Республики </w:t>
      </w:r>
      <w:r w:rsidR="007A1F16">
        <w:rPr>
          <w:sz w:val="28"/>
          <w:szCs w:val="28"/>
        </w:rPr>
        <w:t xml:space="preserve">от </w:t>
      </w:r>
      <w:r w:rsidR="00D4380F">
        <w:rPr>
          <w:sz w:val="28"/>
          <w:szCs w:val="28"/>
        </w:rPr>
        <w:t>25.03.2026</w:t>
      </w:r>
      <w:r w:rsidR="007A1F16">
        <w:rPr>
          <w:sz w:val="28"/>
          <w:szCs w:val="28"/>
        </w:rPr>
        <w:t xml:space="preserve"> № </w:t>
      </w:r>
      <w:r w:rsidR="00DF1B68">
        <w:rPr>
          <w:sz w:val="28"/>
          <w:szCs w:val="28"/>
        </w:rPr>
        <w:t>47 «</w:t>
      </w:r>
      <w:r w:rsidR="00D4380F" w:rsidRPr="007E4517">
        <w:rPr>
          <w:sz w:val="28"/>
          <w:szCs w:val="28"/>
        </w:rPr>
        <w:t xml:space="preserve">О </w:t>
      </w:r>
      <w:r w:rsidR="00D4380F">
        <w:rPr>
          <w:sz w:val="28"/>
          <w:szCs w:val="28"/>
        </w:rPr>
        <w:t xml:space="preserve">внесении изменений в постановление Правительства </w:t>
      </w:r>
      <w:r w:rsidR="00D4380F" w:rsidRPr="007A1F16">
        <w:rPr>
          <w:sz w:val="28"/>
          <w:szCs w:val="28"/>
        </w:rPr>
        <w:t xml:space="preserve">Карачаево-Черкесской Республики </w:t>
      </w:r>
      <w:r w:rsidR="00D4380F">
        <w:rPr>
          <w:sz w:val="28"/>
          <w:szCs w:val="28"/>
        </w:rPr>
        <w:t>от 30.11.2005 № 353 «</w:t>
      </w:r>
      <w:r w:rsidR="00D4380F" w:rsidRPr="007A1F16">
        <w:rPr>
          <w:sz w:val="28"/>
          <w:szCs w:val="28"/>
        </w:rPr>
        <w:t>Об утверждении Положения о порядке проведения конкурса на замещение вакантной должности руководителя Карачаево-Черкесского республиканского государственного унитарного предприятия и республиканского государственного учреждения</w:t>
      </w:r>
      <w:r w:rsidR="00D4380F">
        <w:rPr>
          <w:sz w:val="28"/>
          <w:szCs w:val="28"/>
        </w:rPr>
        <w:t>»</w:t>
      </w:r>
    </w:p>
    <w:bookmarkEnd w:id="0"/>
    <w:p w14:paraId="4CBF47F7" w14:textId="1F112D18" w:rsidR="00CF432E" w:rsidRPr="007E4517" w:rsidRDefault="00CF432E" w:rsidP="00C2151B">
      <w:pPr>
        <w:spacing w:line="360" w:lineRule="auto"/>
        <w:jc w:val="both"/>
        <w:rPr>
          <w:sz w:val="28"/>
          <w:szCs w:val="28"/>
        </w:rPr>
      </w:pPr>
    </w:p>
    <w:p w14:paraId="6138AAD1" w14:textId="77777777" w:rsidR="00CF432E" w:rsidRPr="007E4517" w:rsidRDefault="00CF432E" w:rsidP="00C2151B">
      <w:pPr>
        <w:spacing w:line="360" w:lineRule="auto"/>
        <w:jc w:val="both"/>
        <w:rPr>
          <w:sz w:val="28"/>
          <w:szCs w:val="28"/>
        </w:rPr>
      </w:pPr>
    </w:p>
    <w:p w14:paraId="0F0864E6" w14:textId="7817F752" w:rsidR="00C2151B" w:rsidRDefault="00DE5177" w:rsidP="00C2151B">
      <w:pPr>
        <w:spacing w:line="360" w:lineRule="auto"/>
        <w:ind w:firstLine="851"/>
        <w:jc w:val="both"/>
        <w:rPr>
          <w:sz w:val="28"/>
          <w:szCs w:val="28"/>
        </w:rPr>
      </w:pPr>
      <w:r w:rsidRPr="007E4517">
        <w:rPr>
          <w:sz w:val="28"/>
          <w:szCs w:val="28"/>
        </w:rPr>
        <w:t xml:space="preserve">В </w:t>
      </w:r>
      <w:r w:rsidR="003E41D5">
        <w:rPr>
          <w:sz w:val="28"/>
          <w:szCs w:val="28"/>
        </w:rPr>
        <w:t xml:space="preserve">соответствии с </w:t>
      </w:r>
      <w:r w:rsidR="008C3C65">
        <w:rPr>
          <w:sz w:val="28"/>
          <w:szCs w:val="28"/>
        </w:rPr>
        <w:t xml:space="preserve">распоряжением Главы </w:t>
      </w:r>
      <w:r w:rsidR="008C3C65" w:rsidRPr="008C3C65">
        <w:rPr>
          <w:sz w:val="28"/>
          <w:szCs w:val="28"/>
        </w:rPr>
        <w:t xml:space="preserve">Карачаево-Черкесской </w:t>
      </w:r>
      <w:r w:rsidR="00AE2E8F" w:rsidRPr="008C3C65">
        <w:rPr>
          <w:sz w:val="28"/>
          <w:szCs w:val="28"/>
        </w:rPr>
        <w:t xml:space="preserve">Республики </w:t>
      </w:r>
      <w:r w:rsidR="00AE2E8F">
        <w:rPr>
          <w:sz w:val="28"/>
          <w:szCs w:val="28"/>
        </w:rPr>
        <w:t>от</w:t>
      </w:r>
      <w:r w:rsidR="008C3C65">
        <w:rPr>
          <w:sz w:val="28"/>
          <w:szCs w:val="28"/>
        </w:rPr>
        <w:t xml:space="preserve"> 25.05.2026 № 185-р «</w:t>
      </w:r>
      <w:r w:rsidR="008C3C65" w:rsidRPr="008C3C65">
        <w:rPr>
          <w:sz w:val="28"/>
          <w:szCs w:val="28"/>
        </w:rPr>
        <w:t>О некоторых вопросах, связанных с назначением заместителей руководителей Карачаево-Черкесских республиканских государственных унитарных предприятий, республиканских автономных, бюджетных и казенных учреждений Карачаево-Черкесской Республики</w:t>
      </w:r>
      <w:r w:rsidR="008C3C65">
        <w:rPr>
          <w:sz w:val="28"/>
          <w:szCs w:val="28"/>
        </w:rPr>
        <w:t xml:space="preserve">» </w:t>
      </w:r>
      <w:r w:rsidR="00C2151B" w:rsidRPr="00C2151B">
        <w:rPr>
          <w:sz w:val="28"/>
          <w:szCs w:val="28"/>
        </w:rPr>
        <w:t>Правительство Карачаево-Черкесской Республики</w:t>
      </w:r>
    </w:p>
    <w:p w14:paraId="0AF31A3B" w14:textId="3F0A73C7" w:rsidR="00CF432E" w:rsidRPr="007E4517" w:rsidRDefault="00CF432E" w:rsidP="00C2151B">
      <w:pPr>
        <w:spacing w:line="360" w:lineRule="auto"/>
        <w:jc w:val="both"/>
        <w:rPr>
          <w:sz w:val="28"/>
          <w:szCs w:val="28"/>
        </w:rPr>
      </w:pPr>
      <w:r w:rsidRPr="007E4517">
        <w:rPr>
          <w:sz w:val="28"/>
          <w:szCs w:val="28"/>
        </w:rPr>
        <w:t xml:space="preserve">П О С Т А Н О В Л Я Е Т: </w:t>
      </w:r>
    </w:p>
    <w:p w14:paraId="2B41FC89" w14:textId="777E8BF3" w:rsidR="0088736A" w:rsidRPr="0088736A" w:rsidRDefault="00C2151B" w:rsidP="00C2151B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8736A" w:rsidRPr="0088736A">
        <w:rPr>
          <w:sz w:val="28"/>
          <w:szCs w:val="28"/>
        </w:rPr>
        <w:t xml:space="preserve">Внести в постановление Правительства Карачаево-Черкесской Республики </w:t>
      </w:r>
      <w:r w:rsidRPr="00C2151B">
        <w:rPr>
          <w:sz w:val="28"/>
          <w:szCs w:val="28"/>
        </w:rPr>
        <w:t xml:space="preserve">от 25.03.2026 № </w:t>
      </w:r>
      <w:r w:rsidR="00AE2E8F" w:rsidRPr="00C2151B">
        <w:rPr>
          <w:sz w:val="28"/>
          <w:szCs w:val="28"/>
        </w:rPr>
        <w:t>47 «</w:t>
      </w:r>
      <w:r w:rsidRPr="00C2151B">
        <w:rPr>
          <w:sz w:val="28"/>
          <w:szCs w:val="28"/>
        </w:rPr>
        <w:t>О внесении изменений в постановление Правительства Карачаево-Черкесской Республики от 30.11.2005 № 353 «Об утверждении Положения о порядке проведения конкурса на замещение вакантной должности руководителя Карачаево-Черкесского республиканского государственного унитарного предприятия и республиканского государственного учреждения»</w:t>
      </w:r>
      <w:r>
        <w:rPr>
          <w:sz w:val="28"/>
          <w:szCs w:val="28"/>
        </w:rPr>
        <w:t xml:space="preserve"> </w:t>
      </w:r>
      <w:r w:rsidR="0088736A" w:rsidRPr="0088736A">
        <w:rPr>
          <w:sz w:val="28"/>
          <w:szCs w:val="28"/>
        </w:rPr>
        <w:t>следующ</w:t>
      </w:r>
      <w:r>
        <w:rPr>
          <w:sz w:val="28"/>
          <w:szCs w:val="28"/>
        </w:rPr>
        <w:t>е</w:t>
      </w:r>
      <w:r w:rsidR="0088736A" w:rsidRPr="0088736A">
        <w:rPr>
          <w:sz w:val="28"/>
          <w:szCs w:val="28"/>
        </w:rPr>
        <w:t>е изменени</w:t>
      </w:r>
      <w:r>
        <w:rPr>
          <w:sz w:val="28"/>
          <w:szCs w:val="28"/>
        </w:rPr>
        <w:t>е</w:t>
      </w:r>
      <w:r w:rsidR="0088736A" w:rsidRPr="0088736A">
        <w:rPr>
          <w:sz w:val="28"/>
          <w:szCs w:val="28"/>
        </w:rPr>
        <w:t>:</w:t>
      </w:r>
    </w:p>
    <w:p w14:paraId="1D81E8F7" w14:textId="4C42312A" w:rsidR="0088736A" w:rsidRPr="0088736A" w:rsidRDefault="00AE2E8F" w:rsidP="00C2151B">
      <w:pPr>
        <w:spacing w:line="360" w:lineRule="auto"/>
        <w:ind w:firstLine="851"/>
        <w:jc w:val="both"/>
        <w:rPr>
          <w:sz w:val="28"/>
          <w:szCs w:val="28"/>
        </w:rPr>
      </w:pPr>
      <w:bookmarkStart w:id="1" w:name="_GoBack"/>
      <w:bookmarkEnd w:id="1"/>
      <w:r>
        <w:rPr>
          <w:sz w:val="28"/>
          <w:szCs w:val="28"/>
        </w:rPr>
        <w:lastRenderedPageBreak/>
        <w:t>П</w:t>
      </w:r>
      <w:r w:rsidRPr="0088736A">
        <w:rPr>
          <w:sz w:val="28"/>
          <w:szCs w:val="28"/>
        </w:rPr>
        <w:t>ункт</w:t>
      </w:r>
      <w:r>
        <w:rPr>
          <w:sz w:val="28"/>
          <w:szCs w:val="28"/>
        </w:rPr>
        <w:t xml:space="preserve"> </w:t>
      </w:r>
      <w:r w:rsidRPr="0088736A">
        <w:rPr>
          <w:sz w:val="28"/>
          <w:szCs w:val="28"/>
        </w:rPr>
        <w:t>2</w:t>
      </w:r>
      <w:r w:rsidR="0088736A" w:rsidRPr="0088736A">
        <w:rPr>
          <w:sz w:val="28"/>
          <w:szCs w:val="28"/>
        </w:rPr>
        <w:t xml:space="preserve"> </w:t>
      </w:r>
      <w:r w:rsidR="00C2151B">
        <w:rPr>
          <w:sz w:val="28"/>
          <w:szCs w:val="28"/>
        </w:rPr>
        <w:t>постановления признать утратившим силу.</w:t>
      </w:r>
    </w:p>
    <w:p w14:paraId="048CE62F" w14:textId="770CC338" w:rsidR="00AC6164" w:rsidRDefault="00C2151B" w:rsidP="00C2151B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C6164">
        <w:rPr>
          <w:sz w:val="28"/>
          <w:szCs w:val="28"/>
        </w:rPr>
        <w:t xml:space="preserve">. Контроль за выполнением настоящего постановления возложить на </w:t>
      </w:r>
      <w:r w:rsidR="00281F8E">
        <w:rPr>
          <w:sz w:val="28"/>
          <w:szCs w:val="28"/>
        </w:rPr>
        <w:t xml:space="preserve">Первого </w:t>
      </w:r>
      <w:r w:rsidR="00AC6164">
        <w:rPr>
          <w:sz w:val="28"/>
          <w:szCs w:val="28"/>
        </w:rPr>
        <w:t xml:space="preserve">заместителя Председателя </w:t>
      </w:r>
      <w:r w:rsidR="00281F8E">
        <w:rPr>
          <w:sz w:val="28"/>
          <w:szCs w:val="28"/>
        </w:rPr>
        <w:t>Правительства Карачаево-Черкесской Республики.</w:t>
      </w:r>
    </w:p>
    <w:p w14:paraId="2C674A3B" w14:textId="3DDBED5D" w:rsidR="00627C1C" w:rsidRDefault="00C2151B" w:rsidP="00C2151B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27C1C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627C1C" w:rsidRPr="00627C1C">
        <w:rPr>
          <w:sz w:val="28"/>
          <w:szCs w:val="28"/>
        </w:rPr>
        <w:t>Настоящее постановление вступает в силу со дня его официального опубликования</w:t>
      </w:r>
      <w:r w:rsidR="004A1CDB">
        <w:rPr>
          <w:sz w:val="28"/>
          <w:szCs w:val="28"/>
        </w:rPr>
        <w:t xml:space="preserve"> и распространяется на правоотношения, возникшие с 25 мая 2026 года.</w:t>
      </w:r>
    </w:p>
    <w:p w14:paraId="119772E8" w14:textId="77777777" w:rsidR="00675269" w:rsidRDefault="00675269" w:rsidP="00E85456">
      <w:pPr>
        <w:shd w:val="clear" w:color="auto" w:fill="FFFFFF"/>
        <w:jc w:val="both"/>
        <w:rPr>
          <w:sz w:val="28"/>
          <w:szCs w:val="28"/>
        </w:rPr>
      </w:pPr>
    </w:p>
    <w:p w14:paraId="7A1FEDF8" w14:textId="77777777" w:rsidR="007302B9" w:rsidRDefault="007302B9" w:rsidP="00E85456">
      <w:pPr>
        <w:jc w:val="both"/>
        <w:rPr>
          <w:sz w:val="28"/>
          <w:szCs w:val="28"/>
        </w:rPr>
      </w:pPr>
    </w:p>
    <w:p w14:paraId="35F92C12" w14:textId="77777777" w:rsidR="00CF432E" w:rsidRPr="007E4517" w:rsidRDefault="00CF432E" w:rsidP="00E85456">
      <w:pPr>
        <w:jc w:val="both"/>
        <w:rPr>
          <w:sz w:val="28"/>
          <w:szCs w:val="28"/>
        </w:rPr>
      </w:pPr>
      <w:r w:rsidRPr="007E4517">
        <w:rPr>
          <w:sz w:val="28"/>
          <w:szCs w:val="28"/>
        </w:rPr>
        <w:t>Председатель Правительства</w:t>
      </w:r>
    </w:p>
    <w:p w14:paraId="331C7473" w14:textId="77777777" w:rsidR="00725E29" w:rsidRDefault="00CF432E" w:rsidP="00E85456">
      <w:pPr>
        <w:jc w:val="both"/>
        <w:rPr>
          <w:sz w:val="28"/>
          <w:szCs w:val="28"/>
        </w:rPr>
      </w:pPr>
      <w:r w:rsidRPr="007E4517">
        <w:rPr>
          <w:sz w:val="28"/>
          <w:szCs w:val="28"/>
        </w:rPr>
        <w:t xml:space="preserve">Карачаево-Черкесской Республики                     </w:t>
      </w:r>
      <w:r w:rsidR="00FE7E72">
        <w:rPr>
          <w:sz w:val="28"/>
          <w:szCs w:val="28"/>
        </w:rPr>
        <w:t xml:space="preserve">              </w:t>
      </w:r>
      <w:r w:rsidRPr="007E4517">
        <w:rPr>
          <w:sz w:val="28"/>
          <w:szCs w:val="28"/>
        </w:rPr>
        <w:t xml:space="preserve">  </w:t>
      </w:r>
      <w:r w:rsidR="00C1164E" w:rsidRPr="007E4517">
        <w:rPr>
          <w:sz w:val="28"/>
          <w:szCs w:val="28"/>
        </w:rPr>
        <w:t xml:space="preserve"> </w:t>
      </w:r>
      <w:r w:rsidR="00FF1783">
        <w:rPr>
          <w:sz w:val="28"/>
          <w:szCs w:val="28"/>
        </w:rPr>
        <w:t xml:space="preserve">    М.О.</w:t>
      </w:r>
      <w:r w:rsidR="00FE7E72">
        <w:rPr>
          <w:sz w:val="28"/>
          <w:szCs w:val="28"/>
        </w:rPr>
        <w:t xml:space="preserve"> </w:t>
      </w:r>
      <w:r w:rsidR="00FF1783">
        <w:rPr>
          <w:sz w:val="28"/>
          <w:szCs w:val="28"/>
        </w:rPr>
        <w:t>Аргунов</w:t>
      </w:r>
    </w:p>
    <w:p w14:paraId="65AC254F" w14:textId="77777777" w:rsidR="00725E29" w:rsidRPr="00627C1C" w:rsidRDefault="00725E29" w:rsidP="00E85456">
      <w:pPr>
        <w:jc w:val="both"/>
        <w:rPr>
          <w:sz w:val="16"/>
          <w:szCs w:val="16"/>
        </w:rPr>
      </w:pPr>
    </w:p>
    <w:p w14:paraId="1820371F" w14:textId="77777777" w:rsidR="00CF432E" w:rsidRPr="009D7935" w:rsidRDefault="00CF432E" w:rsidP="00E85456">
      <w:pPr>
        <w:jc w:val="both"/>
        <w:rPr>
          <w:sz w:val="28"/>
          <w:szCs w:val="28"/>
        </w:rPr>
      </w:pPr>
      <w:r w:rsidRPr="009D7935">
        <w:rPr>
          <w:sz w:val="28"/>
          <w:szCs w:val="28"/>
        </w:rPr>
        <w:t>Проект согласован:</w:t>
      </w:r>
    </w:p>
    <w:p w14:paraId="26EF5790" w14:textId="77777777" w:rsidR="00CF432E" w:rsidRPr="00BE2DFA" w:rsidRDefault="00CF432E" w:rsidP="00E85456">
      <w:pPr>
        <w:jc w:val="both"/>
        <w:rPr>
          <w:sz w:val="16"/>
          <w:szCs w:val="16"/>
        </w:rPr>
      </w:pPr>
    </w:p>
    <w:p w14:paraId="46FEE4BC" w14:textId="77777777" w:rsidR="00CF432E" w:rsidRPr="007E4517" w:rsidRDefault="00CF432E" w:rsidP="00E85456">
      <w:pPr>
        <w:jc w:val="both"/>
        <w:rPr>
          <w:sz w:val="28"/>
          <w:szCs w:val="28"/>
        </w:rPr>
      </w:pPr>
      <w:r w:rsidRPr="007E4517">
        <w:rPr>
          <w:sz w:val="28"/>
          <w:szCs w:val="28"/>
        </w:rPr>
        <w:t xml:space="preserve">Руководитель Администрации </w:t>
      </w:r>
    </w:p>
    <w:p w14:paraId="3B99EDB1" w14:textId="77777777" w:rsidR="00CF432E" w:rsidRPr="007E4517" w:rsidRDefault="00CF432E" w:rsidP="00E85456">
      <w:pPr>
        <w:jc w:val="both"/>
        <w:rPr>
          <w:sz w:val="28"/>
          <w:szCs w:val="28"/>
        </w:rPr>
      </w:pPr>
      <w:r w:rsidRPr="007E4517">
        <w:rPr>
          <w:sz w:val="28"/>
          <w:szCs w:val="28"/>
        </w:rPr>
        <w:t>Главы и Правительства</w:t>
      </w:r>
    </w:p>
    <w:p w14:paraId="1B4080A3" w14:textId="77777777" w:rsidR="00CF432E" w:rsidRPr="007E4517" w:rsidRDefault="00CF432E" w:rsidP="00E85456">
      <w:pPr>
        <w:jc w:val="both"/>
        <w:rPr>
          <w:sz w:val="28"/>
          <w:szCs w:val="28"/>
        </w:rPr>
      </w:pPr>
      <w:r w:rsidRPr="007E4517">
        <w:rPr>
          <w:sz w:val="28"/>
          <w:szCs w:val="28"/>
        </w:rPr>
        <w:t>Карачаево-Черкесской Рес</w:t>
      </w:r>
      <w:r w:rsidR="00A366BB">
        <w:rPr>
          <w:sz w:val="28"/>
          <w:szCs w:val="28"/>
        </w:rPr>
        <w:t xml:space="preserve">публики                  </w:t>
      </w:r>
      <w:r w:rsidRPr="007E4517">
        <w:rPr>
          <w:sz w:val="28"/>
          <w:szCs w:val="28"/>
        </w:rPr>
        <w:t xml:space="preserve">               </w:t>
      </w:r>
      <w:r w:rsidR="00C1164E" w:rsidRPr="007E4517">
        <w:rPr>
          <w:sz w:val="28"/>
          <w:szCs w:val="28"/>
        </w:rPr>
        <w:t xml:space="preserve">        </w:t>
      </w:r>
      <w:r w:rsidRPr="007E4517">
        <w:rPr>
          <w:sz w:val="28"/>
          <w:szCs w:val="28"/>
        </w:rPr>
        <w:t xml:space="preserve"> </w:t>
      </w:r>
      <w:r w:rsidR="00A366BB">
        <w:rPr>
          <w:sz w:val="28"/>
          <w:szCs w:val="28"/>
        </w:rPr>
        <w:t xml:space="preserve"> </w:t>
      </w:r>
      <w:r w:rsidRPr="007E4517">
        <w:rPr>
          <w:sz w:val="28"/>
          <w:szCs w:val="28"/>
        </w:rPr>
        <w:t xml:space="preserve"> </w:t>
      </w:r>
      <w:r w:rsidR="00F3360D">
        <w:rPr>
          <w:sz w:val="28"/>
          <w:szCs w:val="28"/>
        </w:rPr>
        <w:t xml:space="preserve">    </w:t>
      </w:r>
      <w:r w:rsidR="00C1164E" w:rsidRPr="007E4517">
        <w:rPr>
          <w:sz w:val="28"/>
          <w:szCs w:val="28"/>
        </w:rPr>
        <w:t xml:space="preserve"> М.Н. </w:t>
      </w:r>
      <w:proofErr w:type="spellStart"/>
      <w:r w:rsidR="00C1164E" w:rsidRPr="007E4517">
        <w:rPr>
          <w:sz w:val="28"/>
          <w:szCs w:val="28"/>
        </w:rPr>
        <w:t>Озов</w:t>
      </w:r>
      <w:proofErr w:type="spellEnd"/>
    </w:p>
    <w:p w14:paraId="14939ED2" w14:textId="77777777" w:rsidR="00CF432E" w:rsidRPr="00627C1C" w:rsidRDefault="00CF432E" w:rsidP="00E85456">
      <w:pPr>
        <w:jc w:val="both"/>
        <w:rPr>
          <w:sz w:val="16"/>
          <w:szCs w:val="16"/>
        </w:rPr>
      </w:pPr>
    </w:p>
    <w:p w14:paraId="7E409B34" w14:textId="77777777" w:rsidR="00344849" w:rsidRPr="00D72D6E" w:rsidRDefault="00D72D6E" w:rsidP="00E85456">
      <w:pPr>
        <w:jc w:val="both"/>
        <w:rPr>
          <w:sz w:val="28"/>
          <w:szCs w:val="28"/>
        </w:rPr>
      </w:pPr>
      <w:r w:rsidRPr="00D72D6E">
        <w:rPr>
          <w:sz w:val="28"/>
          <w:szCs w:val="28"/>
        </w:rPr>
        <w:t>Первый заместитель</w:t>
      </w:r>
    </w:p>
    <w:p w14:paraId="0F8F0D95" w14:textId="77777777" w:rsidR="00D72D6E" w:rsidRPr="00D72D6E" w:rsidRDefault="00D72D6E" w:rsidP="00E85456">
      <w:pPr>
        <w:jc w:val="both"/>
        <w:rPr>
          <w:sz w:val="28"/>
          <w:szCs w:val="28"/>
        </w:rPr>
      </w:pPr>
      <w:r w:rsidRPr="00D72D6E">
        <w:rPr>
          <w:sz w:val="28"/>
          <w:szCs w:val="28"/>
        </w:rPr>
        <w:t>Председателя Правительства</w:t>
      </w:r>
    </w:p>
    <w:p w14:paraId="7E08D1FC" w14:textId="4CF6A606" w:rsidR="00D72D6E" w:rsidRPr="00D72D6E" w:rsidRDefault="00D72D6E" w:rsidP="00E85456">
      <w:pPr>
        <w:jc w:val="both"/>
        <w:rPr>
          <w:sz w:val="28"/>
          <w:szCs w:val="28"/>
        </w:rPr>
      </w:pPr>
      <w:r w:rsidRPr="00D72D6E">
        <w:rPr>
          <w:sz w:val="28"/>
          <w:szCs w:val="28"/>
        </w:rPr>
        <w:t xml:space="preserve">Карачаево-Черкесской Республики                                          </w:t>
      </w:r>
      <w:r w:rsidR="00DF1B68">
        <w:rPr>
          <w:sz w:val="28"/>
          <w:szCs w:val="28"/>
        </w:rPr>
        <w:t xml:space="preserve">    </w:t>
      </w:r>
      <w:r w:rsidRPr="00D72D6E">
        <w:rPr>
          <w:sz w:val="28"/>
          <w:szCs w:val="28"/>
        </w:rPr>
        <w:t xml:space="preserve">Д.Р. </w:t>
      </w:r>
      <w:proofErr w:type="spellStart"/>
      <w:r w:rsidRPr="00D72D6E">
        <w:rPr>
          <w:sz w:val="28"/>
          <w:szCs w:val="28"/>
        </w:rPr>
        <w:t>Смакуев</w:t>
      </w:r>
      <w:proofErr w:type="spellEnd"/>
    </w:p>
    <w:p w14:paraId="336CADFA" w14:textId="77777777" w:rsidR="00D72D6E" w:rsidRPr="00627C1C" w:rsidRDefault="00D72D6E" w:rsidP="00E85456">
      <w:pPr>
        <w:jc w:val="both"/>
        <w:rPr>
          <w:sz w:val="16"/>
          <w:szCs w:val="16"/>
        </w:rPr>
      </w:pPr>
    </w:p>
    <w:p w14:paraId="6B5B2C5B" w14:textId="77777777" w:rsidR="00CF432E" w:rsidRPr="007E4517" w:rsidRDefault="00CF432E" w:rsidP="00E85456">
      <w:pPr>
        <w:jc w:val="both"/>
        <w:rPr>
          <w:sz w:val="28"/>
          <w:szCs w:val="28"/>
        </w:rPr>
      </w:pPr>
      <w:r w:rsidRPr="007E4517">
        <w:rPr>
          <w:sz w:val="28"/>
          <w:szCs w:val="28"/>
        </w:rPr>
        <w:t>Заместитель Руководителя Администрации</w:t>
      </w:r>
    </w:p>
    <w:p w14:paraId="23C1856A" w14:textId="77777777" w:rsidR="00CF432E" w:rsidRPr="007E4517" w:rsidRDefault="00CF432E" w:rsidP="00E85456">
      <w:pPr>
        <w:jc w:val="both"/>
        <w:rPr>
          <w:sz w:val="28"/>
          <w:szCs w:val="28"/>
        </w:rPr>
      </w:pPr>
      <w:r w:rsidRPr="007E4517">
        <w:rPr>
          <w:sz w:val="28"/>
          <w:szCs w:val="28"/>
        </w:rPr>
        <w:t xml:space="preserve">Главы и Правительства КЧР, </w:t>
      </w:r>
    </w:p>
    <w:p w14:paraId="5227EBC7" w14:textId="77777777" w:rsidR="00CF432E" w:rsidRPr="007E4517" w:rsidRDefault="00CF432E" w:rsidP="00E85456">
      <w:pPr>
        <w:jc w:val="both"/>
        <w:rPr>
          <w:sz w:val="28"/>
          <w:szCs w:val="28"/>
        </w:rPr>
      </w:pPr>
      <w:proofErr w:type="gramStart"/>
      <w:r w:rsidRPr="007E4517">
        <w:rPr>
          <w:sz w:val="28"/>
          <w:szCs w:val="28"/>
        </w:rPr>
        <w:t>начальник</w:t>
      </w:r>
      <w:proofErr w:type="gramEnd"/>
      <w:r w:rsidRPr="007E4517">
        <w:rPr>
          <w:sz w:val="28"/>
          <w:szCs w:val="28"/>
        </w:rPr>
        <w:t xml:space="preserve"> Управления документационного</w:t>
      </w:r>
    </w:p>
    <w:p w14:paraId="608D1AF1" w14:textId="77777777" w:rsidR="00A366BB" w:rsidRDefault="00CF432E" w:rsidP="00E85456">
      <w:pPr>
        <w:ind w:left="-426" w:firstLine="426"/>
        <w:jc w:val="both"/>
        <w:rPr>
          <w:sz w:val="28"/>
          <w:szCs w:val="28"/>
        </w:rPr>
      </w:pPr>
      <w:proofErr w:type="gramStart"/>
      <w:r w:rsidRPr="007E4517">
        <w:rPr>
          <w:sz w:val="28"/>
          <w:szCs w:val="28"/>
        </w:rPr>
        <w:t>об</w:t>
      </w:r>
      <w:r w:rsidR="00A366BB">
        <w:rPr>
          <w:sz w:val="28"/>
          <w:szCs w:val="28"/>
        </w:rPr>
        <w:t>еспечения</w:t>
      </w:r>
      <w:proofErr w:type="gramEnd"/>
      <w:r w:rsidR="00A366BB">
        <w:rPr>
          <w:sz w:val="28"/>
          <w:szCs w:val="28"/>
        </w:rPr>
        <w:t xml:space="preserve"> Главы и Правительства</w:t>
      </w:r>
    </w:p>
    <w:p w14:paraId="204F6DBD" w14:textId="77777777" w:rsidR="00CF432E" w:rsidRDefault="00A366BB" w:rsidP="00E85456">
      <w:pPr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Карачаево-Черкесской Республики </w:t>
      </w:r>
      <w:r w:rsidR="00CF432E" w:rsidRPr="007E4517">
        <w:rPr>
          <w:sz w:val="28"/>
          <w:szCs w:val="28"/>
        </w:rPr>
        <w:t xml:space="preserve">  </w:t>
      </w:r>
      <w:r w:rsidR="00F3360D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</w:t>
      </w:r>
      <w:r w:rsidR="00F3360D">
        <w:rPr>
          <w:sz w:val="28"/>
          <w:szCs w:val="28"/>
        </w:rPr>
        <w:t xml:space="preserve">    </w:t>
      </w:r>
      <w:r w:rsidR="001C6102">
        <w:rPr>
          <w:sz w:val="28"/>
          <w:szCs w:val="28"/>
        </w:rPr>
        <w:t xml:space="preserve">   </w:t>
      </w:r>
      <w:r w:rsidR="009C696B">
        <w:rPr>
          <w:sz w:val="28"/>
          <w:szCs w:val="28"/>
        </w:rPr>
        <w:t xml:space="preserve"> </w:t>
      </w:r>
      <w:r w:rsidR="00F3360D">
        <w:rPr>
          <w:sz w:val="28"/>
          <w:szCs w:val="28"/>
        </w:rPr>
        <w:t xml:space="preserve"> </w:t>
      </w:r>
      <w:r w:rsidR="00CF432E" w:rsidRPr="007E4517">
        <w:rPr>
          <w:sz w:val="28"/>
          <w:szCs w:val="28"/>
        </w:rPr>
        <w:t xml:space="preserve">Ф.Я. </w:t>
      </w:r>
      <w:proofErr w:type="spellStart"/>
      <w:r w:rsidR="00CF432E" w:rsidRPr="007E4517">
        <w:rPr>
          <w:sz w:val="28"/>
          <w:szCs w:val="28"/>
        </w:rPr>
        <w:t>Астежева</w:t>
      </w:r>
      <w:proofErr w:type="spellEnd"/>
    </w:p>
    <w:p w14:paraId="2231AB80" w14:textId="77777777" w:rsidR="001C6102" w:rsidRDefault="001C6102" w:rsidP="00E85456">
      <w:pPr>
        <w:ind w:left="-426" w:firstLine="426"/>
        <w:jc w:val="both"/>
      </w:pPr>
    </w:p>
    <w:p w14:paraId="668D1E0C" w14:textId="77777777" w:rsidR="00CF432E" w:rsidRPr="007E4517" w:rsidRDefault="00A366BB" w:rsidP="00E854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CF432E" w:rsidRPr="007E4517">
        <w:rPr>
          <w:sz w:val="28"/>
          <w:szCs w:val="28"/>
        </w:rPr>
        <w:t xml:space="preserve">Государственно-правового </w:t>
      </w:r>
    </w:p>
    <w:p w14:paraId="4EC69650" w14:textId="77777777" w:rsidR="00A366BB" w:rsidRDefault="00CF432E" w:rsidP="00E85456">
      <w:pPr>
        <w:jc w:val="both"/>
        <w:rPr>
          <w:sz w:val="28"/>
          <w:szCs w:val="28"/>
        </w:rPr>
      </w:pPr>
      <w:proofErr w:type="gramStart"/>
      <w:r w:rsidRPr="007E4517">
        <w:rPr>
          <w:sz w:val="28"/>
          <w:szCs w:val="28"/>
        </w:rPr>
        <w:t>упр</w:t>
      </w:r>
      <w:r w:rsidR="00A366BB">
        <w:rPr>
          <w:sz w:val="28"/>
          <w:szCs w:val="28"/>
        </w:rPr>
        <w:t>авления</w:t>
      </w:r>
      <w:proofErr w:type="gramEnd"/>
      <w:r w:rsidR="00A366BB">
        <w:rPr>
          <w:sz w:val="28"/>
          <w:szCs w:val="28"/>
        </w:rPr>
        <w:t xml:space="preserve"> Главы и Правительства</w:t>
      </w:r>
    </w:p>
    <w:p w14:paraId="338160BE" w14:textId="77777777" w:rsidR="00CF432E" w:rsidRDefault="00A366BB" w:rsidP="00E854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Карачаево-Черкесской Республики </w:t>
      </w:r>
      <w:r w:rsidR="00CF432E" w:rsidRPr="007E4517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</w:t>
      </w:r>
      <w:r w:rsidR="00CF432E" w:rsidRPr="007E4517">
        <w:rPr>
          <w:sz w:val="28"/>
          <w:szCs w:val="28"/>
        </w:rPr>
        <w:t xml:space="preserve">        </w:t>
      </w:r>
      <w:r w:rsidR="00821357" w:rsidRPr="007E4517">
        <w:rPr>
          <w:sz w:val="28"/>
          <w:szCs w:val="28"/>
        </w:rPr>
        <w:t xml:space="preserve"> </w:t>
      </w:r>
      <w:r w:rsidR="009C696B">
        <w:rPr>
          <w:sz w:val="28"/>
          <w:szCs w:val="28"/>
        </w:rPr>
        <w:t xml:space="preserve">  </w:t>
      </w:r>
      <w:r w:rsidR="00CF432E" w:rsidRPr="007E4517">
        <w:rPr>
          <w:sz w:val="28"/>
          <w:szCs w:val="28"/>
        </w:rPr>
        <w:t xml:space="preserve">А.А. </w:t>
      </w:r>
      <w:proofErr w:type="spellStart"/>
      <w:r w:rsidR="00CF432E" w:rsidRPr="007E4517">
        <w:rPr>
          <w:sz w:val="28"/>
          <w:szCs w:val="28"/>
        </w:rPr>
        <w:t>Тлишев</w:t>
      </w:r>
      <w:proofErr w:type="spellEnd"/>
    </w:p>
    <w:p w14:paraId="05691F29" w14:textId="77777777" w:rsidR="00344849" w:rsidRPr="00BE68D8" w:rsidRDefault="00344849" w:rsidP="00E85456">
      <w:pPr>
        <w:jc w:val="both"/>
      </w:pPr>
    </w:p>
    <w:p w14:paraId="2CDD1BF9" w14:textId="77777777" w:rsidR="009C696B" w:rsidRDefault="009C696B" w:rsidP="00E854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Pr="007E4517">
        <w:rPr>
          <w:sz w:val="28"/>
          <w:szCs w:val="28"/>
        </w:rPr>
        <w:t>Управлени</w:t>
      </w:r>
      <w:r>
        <w:rPr>
          <w:sz w:val="28"/>
          <w:szCs w:val="28"/>
        </w:rPr>
        <w:t>я</w:t>
      </w:r>
      <w:r w:rsidRPr="007E4517">
        <w:rPr>
          <w:sz w:val="28"/>
          <w:szCs w:val="28"/>
        </w:rPr>
        <w:t xml:space="preserve"> Главы и </w:t>
      </w:r>
    </w:p>
    <w:p w14:paraId="3986DC26" w14:textId="77777777" w:rsidR="009C696B" w:rsidRDefault="009C696B" w:rsidP="00E85456">
      <w:pPr>
        <w:jc w:val="both"/>
        <w:rPr>
          <w:sz w:val="28"/>
          <w:szCs w:val="28"/>
        </w:rPr>
      </w:pPr>
      <w:r w:rsidRPr="007E4517">
        <w:rPr>
          <w:sz w:val="28"/>
          <w:szCs w:val="28"/>
        </w:rPr>
        <w:t>Правительства</w:t>
      </w:r>
      <w:r>
        <w:rPr>
          <w:sz w:val="28"/>
          <w:szCs w:val="28"/>
        </w:rPr>
        <w:t xml:space="preserve"> </w:t>
      </w:r>
      <w:r w:rsidRPr="007E4517">
        <w:rPr>
          <w:sz w:val="28"/>
          <w:szCs w:val="28"/>
        </w:rPr>
        <w:t>КЧР по кадровой политике</w:t>
      </w:r>
      <w:r w:rsidRPr="009C696B">
        <w:rPr>
          <w:sz w:val="28"/>
          <w:szCs w:val="28"/>
        </w:rPr>
        <w:t xml:space="preserve"> </w:t>
      </w:r>
      <w:r w:rsidRPr="007E4517">
        <w:rPr>
          <w:sz w:val="28"/>
          <w:szCs w:val="28"/>
        </w:rPr>
        <w:t>и</w:t>
      </w:r>
    </w:p>
    <w:p w14:paraId="05B87C98" w14:textId="77777777" w:rsidR="007F49F9" w:rsidRDefault="007F49F9" w:rsidP="00E85456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вопросам</w:t>
      </w:r>
      <w:proofErr w:type="gramEnd"/>
      <w:r>
        <w:rPr>
          <w:sz w:val="28"/>
          <w:szCs w:val="28"/>
        </w:rPr>
        <w:t xml:space="preserve"> государственной</w:t>
      </w:r>
    </w:p>
    <w:p w14:paraId="11907E15" w14:textId="77777777" w:rsidR="009C696B" w:rsidRPr="007E4517" w:rsidRDefault="009C696B" w:rsidP="00E85456">
      <w:pPr>
        <w:jc w:val="both"/>
        <w:rPr>
          <w:sz w:val="28"/>
          <w:szCs w:val="28"/>
        </w:rPr>
      </w:pPr>
      <w:proofErr w:type="gramStart"/>
      <w:r w:rsidRPr="007E4517">
        <w:rPr>
          <w:sz w:val="28"/>
          <w:szCs w:val="28"/>
        </w:rPr>
        <w:t>гражданской</w:t>
      </w:r>
      <w:proofErr w:type="gramEnd"/>
      <w:r w:rsidRPr="007E4517">
        <w:rPr>
          <w:sz w:val="28"/>
          <w:szCs w:val="28"/>
        </w:rPr>
        <w:t xml:space="preserve"> службы</w:t>
      </w:r>
      <w:r>
        <w:rPr>
          <w:sz w:val="28"/>
          <w:szCs w:val="28"/>
        </w:rPr>
        <w:t xml:space="preserve">          </w:t>
      </w:r>
      <w:r w:rsidR="007F49F9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    </w:t>
      </w:r>
      <w:r w:rsidRPr="007E4517">
        <w:rPr>
          <w:sz w:val="28"/>
          <w:szCs w:val="28"/>
        </w:rPr>
        <w:t xml:space="preserve">З.Н. </w:t>
      </w:r>
      <w:proofErr w:type="spellStart"/>
      <w:r w:rsidRPr="007E4517">
        <w:rPr>
          <w:sz w:val="28"/>
          <w:szCs w:val="28"/>
        </w:rPr>
        <w:t>Байрамукова</w:t>
      </w:r>
      <w:proofErr w:type="spellEnd"/>
    </w:p>
    <w:p w14:paraId="6F419B35" w14:textId="77777777" w:rsidR="00344849" w:rsidRDefault="00344849" w:rsidP="00E85456">
      <w:pPr>
        <w:jc w:val="both"/>
      </w:pPr>
    </w:p>
    <w:p w14:paraId="42EC2735" w14:textId="77777777" w:rsidR="009C696B" w:rsidRDefault="00A366BB" w:rsidP="00E85456">
      <w:pPr>
        <w:jc w:val="both"/>
        <w:rPr>
          <w:sz w:val="28"/>
          <w:szCs w:val="28"/>
        </w:rPr>
      </w:pPr>
      <w:r>
        <w:rPr>
          <w:sz w:val="28"/>
          <w:szCs w:val="28"/>
        </w:rPr>
        <w:t>Проект подготовлен</w:t>
      </w:r>
      <w:r w:rsidR="00CF432E" w:rsidRPr="007E4517">
        <w:rPr>
          <w:sz w:val="28"/>
          <w:szCs w:val="28"/>
        </w:rPr>
        <w:t xml:space="preserve"> </w:t>
      </w:r>
      <w:r w:rsidR="009C696B">
        <w:rPr>
          <w:sz w:val="28"/>
          <w:szCs w:val="28"/>
        </w:rPr>
        <w:t xml:space="preserve">Министерством имущественных и земельных отношений </w:t>
      </w:r>
      <w:r w:rsidR="00B05E03">
        <w:rPr>
          <w:sz w:val="28"/>
          <w:szCs w:val="28"/>
        </w:rPr>
        <w:t>Карачаево-Черкесской Республики</w:t>
      </w:r>
    </w:p>
    <w:p w14:paraId="78A8E5E8" w14:textId="77777777" w:rsidR="00B05E03" w:rsidRPr="00627C1C" w:rsidRDefault="00B05E03" w:rsidP="00E85456">
      <w:pPr>
        <w:jc w:val="both"/>
        <w:rPr>
          <w:sz w:val="16"/>
          <w:szCs w:val="16"/>
        </w:rPr>
      </w:pPr>
    </w:p>
    <w:p w14:paraId="0288E454" w14:textId="77777777" w:rsidR="00821357" w:rsidRPr="00627C1C" w:rsidRDefault="00821357" w:rsidP="00E85456">
      <w:pPr>
        <w:jc w:val="both"/>
        <w:rPr>
          <w:sz w:val="16"/>
          <w:szCs w:val="16"/>
        </w:rPr>
      </w:pPr>
    </w:p>
    <w:p w14:paraId="58AC257C" w14:textId="77777777" w:rsidR="00CF432E" w:rsidRPr="007E4517" w:rsidRDefault="009C696B" w:rsidP="00E85456">
      <w:pPr>
        <w:jc w:val="both"/>
        <w:rPr>
          <w:sz w:val="28"/>
          <w:szCs w:val="28"/>
        </w:rPr>
      </w:pPr>
      <w:r>
        <w:rPr>
          <w:sz w:val="28"/>
          <w:szCs w:val="28"/>
        </w:rPr>
        <w:t>Министр</w:t>
      </w:r>
      <w:r w:rsidR="00F3360D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</w:t>
      </w:r>
      <w:r w:rsidR="007F49F9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              Р.О. </w:t>
      </w:r>
      <w:proofErr w:type="spellStart"/>
      <w:r>
        <w:rPr>
          <w:sz w:val="28"/>
          <w:szCs w:val="28"/>
        </w:rPr>
        <w:t>Баскаев</w:t>
      </w:r>
      <w:proofErr w:type="spellEnd"/>
    </w:p>
    <w:sectPr w:rsidR="00CF432E" w:rsidRPr="007E4517" w:rsidSect="00FE7E72">
      <w:headerReference w:type="default" r:id="rId7"/>
      <w:pgSz w:w="11906" w:h="16838"/>
      <w:pgMar w:top="1276" w:right="1133" w:bottom="1134" w:left="1843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C7375E" w14:textId="77777777" w:rsidR="005A1E89" w:rsidRDefault="005A1E89" w:rsidP="009D7935">
      <w:r>
        <w:separator/>
      </w:r>
    </w:p>
  </w:endnote>
  <w:endnote w:type="continuationSeparator" w:id="0">
    <w:p w14:paraId="6D527F64" w14:textId="77777777" w:rsidR="005A1E89" w:rsidRDefault="005A1E89" w:rsidP="009D7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743F59" w14:textId="77777777" w:rsidR="005A1E89" w:rsidRDefault="005A1E89" w:rsidP="009D7935">
      <w:r>
        <w:separator/>
      </w:r>
    </w:p>
  </w:footnote>
  <w:footnote w:type="continuationSeparator" w:id="0">
    <w:p w14:paraId="247FA7AE" w14:textId="77777777" w:rsidR="005A1E89" w:rsidRDefault="005A1E89" w:rsidP="009D79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9DF6B1" w14:textId="77777777" w:rsidR="009D7935" w:rsidRDefault="00867A2C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E2E8F">
      <w:rPr>
        <w:noProof/>
      </w:rPr>
      <w:t>2</w:t>
    </w:r>
    <w:r>
      <w:rPr>
        <w:noProof/>
      </w:rPr>
      <w:fldChar w:fldCharType="end"/>
    </w:r>
  </w:p>
  <w:p w14:paraId="4E0DB97E" w14:textId="77777777" w:rsidR="009D7935" w:rsidRDefault="009D79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04670"/>
    <w:multiLevelType w:val="hybridMultilevel"/>
    <w:tmpl w:val="F1D0836E"/>
    <w:lvl w:ilvl="0" w:tplc="0419000F">
      <w:start w:val="1"/>
      <w:numFmt w:val="decimal"/>
      <w:lvlText w:val="%1."/>
      <w:lvlJc w:val="left"/>
      <w:pPr>
        <w:ind w:left="938" w:hanging="360"/>
      </w:p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">
    <w:nsid w:val="10CA488D"/>
    <w:multiLevelType w:val="hybridMultilevel"/>
    <w:tmpl w:val="0824C73C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15313376"/>
    <w:multiLevelType w:val="hybridMultilevel"/>
    <w:tmpl w:val="0824C73C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31DF6429"/>
    <w:multiLevelType w:val="hybridMultilevel"/>
    <w:tmpl w:val="85B4E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090059"/>
    <w:multiLevelType w:val="singleLevel"/>
    <w:tmpl w:val="BA12FAE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740109D4"/>
    <w:multiLevelType w:val="hybridMultilevel"/>
    <w:tmpl w:val="A7145444"/>
    <w:lvl w:ilvl="0" w:tplc="176CF8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598"/>
    <w:rsid w:val="00000E42"/>
    <w:rsid w:val="0002284D"/>
    <w:rsid w:val="0003197A"/>
    <w:rsid w:val="00037819"/>
    <w:rsid w:val="0004049E"/>
    <w:rsid w:val="00041A8B"/>
    <w:rsid w:val="0006287C"/>
    <w:rsid w:val="000815C5"/>
    <w:rsid w:val="00090795"/>
    <w:rsid w:val="000A2B61"/>
    <w:rsid w:val="000B038D"/>
    <w:rsid w:val="000B1AD6"/>
    <w:rsid w:val="000B1E8F"/>
    <w:rsid w:val="000C0BD9"/>
    <w:rsid w:val="000C38FA"/>
    <w:rsid w:val="000D530A"/>
    <w:rsid w:val="000D6B37"/>
    <w:rsid w:val="001026EB"/>
    <w:rsid w:val="0011204A"/>
    <w:rsid w:val="00112A5D"/>
    <w:rsid w:val="00113C80"/>
    <w:rsid w:val="00116CF8"/>
    <w:rsid w:val="00151226"/>
    <w:rsid w:val="001512D0"/>
    <w:rsid w:val="00156C73"/>
    <w:rsid w:val="00171C52"/>
    <w:rsid w:val="00175CF3"/>
    <w:rsid w:val="001773AC"/>
    <w:rsid w:val="00177D4C"/>
    <w:rsid w:val="0018164A"/>
    <w:rsid w:val="001849C7"/>
    <w:rsid w:val="00184BDD"/>
    <w:rsid w:val="001857D0"/>
    <w:rsid w:val="001A746E"/>
    <w:rsid w:val="001B1D39"/>
    <w:rsid w:val="001B2504"/>
    <w:rsid w:val="001B4B90"/>
    <w:rsid w:val="001C0FDF"/>
    <w:rsid w:val="001C37FD"/>
    <w:rsid w:val="001C39F2"/>
    <w:rsid w:val="001C6102"/>
    <w:rsid w:val="001E0FAA"/>
    <w:rsid w:val="001E29F5"/>
    <w:rsid w:val="001E7DA3"/>
    <w:rsid w:val="001F4E14"/>
    <w:rsid w:val="001F5971"/>
    <w:rsid w:val="0022451B"/>
    <w:rsid w:val="002273C3"/>
    <w:rsid w:val="002273D4"/>
    <w:rsid w:val="00237B20"/>
    <w:rsid w:val="002467DA"/>
    <w:rsid w:val="00253EBE"/>
    <w:rsid w:val="00254598"/>
    <w:rsid w:val="00254DC8"/>
    <w:rsid w:val="00281F8E"/>
    <w:rsid w:val="00297E50"/>
    <w:rsid w:val="002C7184"/>
    <w:rsid w:val="002C77A0"/>
    <w:rsid w:val="002E0125"/>
    <w:rsid w:val="002E0E17"/>
    <w:rsid w:val="002E3BDB"/>
    <w:rsid w:val="002E5E00"/>
    <w:rsid w:val="002E6197"/>
    <w:rsid w:val="00303E2A"/>
    <w:rsid w:val="003234B3"/>
    <w:rsid w:val="00327DA9"/>
    <w:rsid w:val="00335383"/>
    <w:rsid w:val="00344849"/>
    <w:rsid w:val="0034789F"/>
    <w:rsid w:val="00350BD0"/>
    <w:rsid w:val="003553C4"/>
    <w:rsid w:val="00357FCD"/>
    <w:rsid w:val="0036369E"/>
    <w:rsid w:val="00363BE8"/>
    <w:rsid w:val="00373465"/>
    <w:rsid w:val="003922CD"/>
    <w:rsid w:val="003A085C"/>
    <w:rsid w:val="003A182C"/>
    <w:rsid w:val="003A44DD"/>
    <w:rsid w:val="003A7C69"/>
    <w:rsid w:val="003B1AB6"/>
    <w:rsid w:val="003B5393"/>
    <w:rsid w:val="003B77D1"/>
    <w:rsid w:val="003B798B"/>
    <w:rsid w:val="003C1892"/>
    <w:rsid w:val="003C48D6"/>
    <w:rsid w:val="003D08B6"/>
    <w:rsid w:val="003D5FF6"/>
    <w:rsid w:val="003D7C93"/>
    <w:rsid w:val="003E41D5"/>
    <w:rsid w:val="003E7E06"/>
    <w:rsid w:val="003F0BAB"/>
    <w:rsid w:val="003F3320"/>
    <w:rsid w:val="003F4213"/>
    <w:rsid w:val="00400E6D"/>
    <w:rsid w:val="00411349"/>
    <w:rsid w:val="00416244"/>
    <w:rsid w:val="00423149"/>
    <w:rsid w:val="00423FFE"/>
    <w:rsid w:val="0043010F"/>
    <w:rsid w:val="00436E60"/>
    <w:rsid w:val="00437696"/>
    <w:rsid w:val="0045335F"/>
    <w:rsid w:val="004607A7"/>
    <w:rsid w:val="00464214"/>
    <w:rsid w:val="00497034"/>
    <w:rsid w:val="004A1CDB"/>
    <w:rsid w:val="004B7FD1"/>
    <w:rsid w:val="004C24E9"/>
    <w:rsid w:val="004C2D02"/>
    <w:rsid w:val="004C34A3"/>
    <w:rsid w:val="004D3BA4"/>
    <w:rsid w:val="004D66DB"/>
    <w:rsid w:val="004D6970"/>
    <w:rsid w:val="004E0467"/>
    <w:rsid w:val="004E09D0"/>
    <w:rsid w:val="005313DC"/>
    <w:rsid w:val="005474C1"/>
    <w:rsid w:val="00555502"/>
    <w:rsid w:val="0056312B"/>
    <w:rsid w:val="00563B52"/>
    <w:rsid w:val="00567330"/>
    <w:rsid w:val="00570505"/>
    <w:rsid w:val="00571CDF"/>
    <w:rsid w:val="00587FC2"/>
    <w:rsid w:val="005A1E89"/>
    <w:rsid w:val="005B4CB5"/>
    <w:rsid w:val="005D2242"/>
    <w:rsid w:val="005D2A16"/>
    <w:rsid w:val="005D656E"/>
    <w:rsid w:val="005F3106"/>
    <w:rsid w:val="005F405C"/>
    <w:rsid w:val="0060584E"/>
    <w:rsid w:val="00613598"/>
    <w:rsid w:val="0061674A"/>
    <w:rsid w:val="00627C1C"/>
    <w:rsid w:val="00633E36"/>
    <w:rsid w:val="006417F3"/>
    <w:rsid w:val="00642E42"/>
    <w:rsid w:val="00650935"/>
    <w:rsid w:val="00655147"/>
    <w:rsid w:val="006602F7"/>
    <w:rsid w:val="00670883"/>
    <w:rsid w:val="00671D13"/>
    <w:rsid w:val="00675269"/>
    <w:rsid w:val="006853AC"/>
    <w:rsid w:val="006A33BA"/>
    <w:rsid w:val="006A6465"/>
    <w:rsid w:val="006B2F48"/>
    <w:rsid w:val="006C63A6"/>
    <w:rsid w:val="006E17E7"/>
    <w:rsid w:val="006F3E9A"/>
    <w:rsid w:val="006F7279"/>
    <w:rsid w:val="00705154"/>
    <w:rsid w:val="00713F89"/>
    <w:rsid w:val="00714969"/>
    <w:rsid w:val="00721AD3"/>
    <w:rsid w:val="00725E29"/>
    <w:rsid w:val="00727B6C"/>
    <w:rsid w:val="007302B9"/>
    <w:rsid w:val="0073044B"/>
    <w:rsid w:val="00741FA6"/>
    <w:rsid w:val="007423B6"/>
    <w:rsid w:val="00746019"/>
    <w:rsid w:val="00755F14"/>
    <w:rsid w:val="0076336D"/>
    <w:rsid w:val="0076753A"/>
    <w:rsid w:val="007814D1"/>
    <w:rsid w:val="0078531D"/>
    <w:rsid w:val="0078591A"/>
    <w:rsid w:val="00793721"/>
    <w:rsid w:val="00795B56"/>
    <w:rsid w:val="007A1F16"/>
    <w:rsid w:val="007C502D"/>
    <w:rsid w:val="007E4517"/>
    <w:rsid w:val="007F3DDE"/>
    <w:rsid w:val="007F4657"/>
    <w:rsid w:val="007F49F9"/>
    <w:rsid w:val="008067F5"/>
    <w:rsid w:val="0081499F"/>
    <w:rsid w:val="0081502B"/>
    <w:rsid w:val="0081543E"/>
    <w:rsid w:val="00821357"/>
    <w:rsid w:val="008344D8"/>
    <w:rsid w:val="00836E55"/>
    <w:rsid w:val="008406BA"/>
    <w:rsid w:val="00845F31"/>
    <w:rsid w:val="00852B46"/>
    <w:rsid w:val="00867A2C"/>
    <w:rsid w:val="0088736A"/>
    <w:rsid w:val="00887621"/>
    <w:rsid w:val="008B7D02"/>
    <w:rsid w:val="008C3C65"/>
    <w:rsid w:val="008C788F"/>
    <w:rsid w:val="008D3158"/>
    <w:rsid w:val="008D4260"/>
    <w:rsid w:val="008E4D50"/>
    <w:rsid w:val="008E4D61"/>
    <w:rsid w:val="008F15ED"/>
    <w:rsid w:val="008F7FC5"/>
    <w:rsid w:val="00901D74"/>
    <w:rsid w:val="009021DB"/>
    <w:rsid w:val="00902A7D"/>
    <w:rsid w:val="00903872"/>
    <w:rsid w:val="00907A08"/>
    <w:rsid w:val="009110CD"/>
    <w:rsid w:val="00913BF5"/>
    <w:rsid w:val="00925398"/>
    <w:rsid w:val="00927376"/>
    <w:rsid w:val="00940305"/>
    <w:rsid w:val="009409E7"/>
    <w:rsid w:val="00941553"/>
    <w:rsid w:val="00945D9A"/>
    <w:rsid w:val="009543D4"/>
    <w:rsid w:val="009707EB"/>
    <w:rsid w:val="00981489"/>
    <w:rsid w:val="009917CF"/>
    <w:rsid w:val="00994B84"/>
    <w:rsid w:val="009C4061"/>
    <w:rsid w:val="009C696B"/>
    <w:rsid w:val="009D1AD4"/>
    <w:rsid w:val="009D681D"/>
    <w:rsid w:val="009D7935"/>
    <w:rsid w:val="009E11C0"/>
    <w:rsid w:val="009E7433"/>
    <w:rsid w:val="009F4B2E"/>
    <w:rsid w:val="00A01444"/>
    <w:rsid w:val="00A01F02"/>
    <w:rsid w:val="00A05D25"/>
    <w:rsid w:val="00A06BF5"/>
    <w:rsid w:val="00A10901"/>
    <w:rsid w:val="00A25576"/>
    <w:rsid w:val="00A33071"/>
    <w:rsid w:val="00A359A6"/>
    <w:rsid w:val="00A366BB"/>
    <w:rsid w:val="00A51D7B"/>
    <w:rsid w:val="00A568EF"/>
    <w:rsid w:val="00A60312"/>
    <w:rsid w:val="00A65280"/>
    <w:rsid w:val="00A767D9"/>
    <w:rsid w:val="00A82D03"/>
    <w:rsid w:val="00A86BC2"/>
    <w:rsid w:val="00A9036F"/>
    <w:rsid w:val="00A907AB"/>
    <w:rsid w:val="00A91836"/>
    <w:rsid w:val="00A9486B"/>
    <w:rsid w:val="00A949B0"/>
    <w:rsid w:val="00AA3ECB"/>
    <w:rsid w:val="00AC6164"/>
    <w:rsid w:val="00AD1152"/>
    <w:rsid w:val="00AD6C5C"/>
    <w:rsid w:val="00AD7BD2"/>
    <w:rsid w:val="00AE2E8F"/>
    <w:rsid w:val="00AF5D81"/>
    <w:rsid w:val="00B00711"/>
    <w:rsid w:val="00B05E03"/>
    <w:rsid w:val="00B13D31"/>
    <w:rsid w:val="00B16B18"/>
    <w:rsid w:val="00B23715"/>
    <w:rsid w:val="00B27DE7"/>
    <w:rsid w:val="00B329DD"/>
    <w:rsid w:val="00B35809"/>
    <w:rsid w:val="00B436C9"/>
    <w:rsid w:val="00B462C7"/>
    <w:rsid w:val="00B533A2"/>
    <w:rsid w:val="00B57FFA"/>
    <w:rsid w:val="00B67994"/>
    <w:rsid w:val="00B74034"/>
    <w:rsid w:val="00B87C6B"/>
    <w:rsid w:val="00B92390"/>
    <w:rsid w:val="00BA20D5"/>
    <w:rsid w:val="00BA7C13"/>
    <w:rsid w:val="00BB4272"/>
    <w:rsid w:val="00BB7C84"/>
    <w:rsid w:val="00BD4EC0"/>
    <w:rsid w:val="00BE074F"/>
    <w:rsid w:val="00BE2DFA"/>
    <w:rsid w:val="00BE68D8"/>
    <w:rsid w:val="00BF3F3D"/>
    <w:rsid w:val="00C1164E"/>
    <w:rsid w:val="00C13B37"/>
    <w:rsid w:val="00C16D24"/>
    <w:rsid w:val="00C2151B"/>
    <w:rsid w:val="00C35421"/>
    <w:rsid w:val="00C36EA8"/>
    <w:rsid w:val="00C44357"/>
    <w:rsid w:val="00C4671F"/>
    <w:rsid w:val="00C4723E"/>
    <w:rsid w:val="00C50C26"/>
    <w:rsid w:val="00C70B30"/>
    <w:rsid w:val="00C7598F"/>
    <w:rsid w:val="00C77E3C"/>
    <w:rsid w:val="00C83963"/>
    <w:rsid w:val="00C84C71"/>
    <w:rsid w:val="00C96442"/>
    <w:rsid w:val="00CA6367"/>
    <w:rsid w:val="00CA6ABE"/>
    <w:rsid w:val="00CB14B5"/>
    <w:rsid w:val="00CB2D21"/>
    <w:rsid w:val="00CB3994"/>
    <w:rsid w:val="00CB6D22"/>
    <w:rsid w:val="00CD33EC"/>
    <w:rsid w:val="00CE3647"/>
    <w:rsid w:val="00CE511B"/>
    <w:rsid w:val="00CE6BD7"/>
    <w:rsid w:val="00CF33D7"/>
    <w:rsid w:val="00CF432E"/>
    <w:rsid w:val="00D15FC6"/>
    <w:rsid w:val="00D16898"/>
    <w:rsid w:val="00D2183E"/>
    <w:rsid w:val="00D25A4A"/>
    <w:rsid w:val="00D34A98"/>
    <w:rsid w:val="00D4380F"/>
    <w:rsid w:val="00D51F69"/>
    <w:rsid w:val="00D527F6"/>
    <w:rsid w:val="00D564F9"/>
    <w:rsid w:val="00D62955"/>
    <w:rsid w:val="00D66D00"/>
    <w:rsid w:val="00D67540"/>
    <w:rsid w:val="00D678E6"/>
    <w:rsid w:val="00D72D6E"/>
    <w:rsid w:val="00D769BD"/>
    <w:rsid w:val="00D80774"/>
    <w:rsid w:val="00DB4A21"/>
    <w:rsid w:val="00DB686A"/>
    <w:rsid w:val="00DC0107"/>
    <w:rsid w:val="00DC6083"/>
    <w:rsid w:val="00DD24AB"/>
    <w:rsid w:val="00DD6935"/>
    <w:rsid w:val="00DD7E70"/>
    <w:rsid w:val="00DE5177"/>
    <w:rsid w:val="00DE72B4"/>
    <w:rsid w:val="00DF1B68"/>
    <w:rsid w:val="00DF6F3F"/>
    <w:rsid w:val="00E0276D"/>
    <w:rsid w:val="00E02F16"/>
    <w:rsid w:val="00E2202A"/>
    <w:rsid w:val="00E553D6"/>
    <w:rsid w:val="00E55D60"/>
    <w:rsid w:val="00E57D92"/>
    <w:rsid w:val="00E64612"/>
    <w:rsid w:val="00E660C2"/>
    <w:rsid w:val="00E757CC"/>
    <w:rsid w:val="00E76B87"/>
    <w:rsid w:val="00E85456"/>
    <w:rsid w:val="00E933B6"/>
    <w:rsid w:val="00E93ECB"/>
    <w:rsid w:val="00E969E8"/>
    <w:rsid w:val="00EA1096"/>
    <w:rsid w:val="00EA10B3"/>
    <w:rsid w:val="00EA11C4"/>
    <w:rsid w:val="00EA20A2"/>
    <w:rsid w:val="00ED355F"/>
    <w:rsid w:val="00EE4EF4"/>
    <w:rsid w:val="00EF0DDB"/>
    <w:rsid w:val="00EF3818"/>
    <w:rsid w:val="00F04760"/>
    <w:rsid w:val="00F10137"/>
    <w:rsid w:val="00F177B3"/>
    <w:rsid w:val="00F235EE"/>
    <w:rsid w:val="00F24178"/>
    <w:rsid w:val="00F3360D"/>
    <w:rsid w:val="00F43D41"/>
    <w:rsid w:val="00F445D6"/>
    <w:rsid w:val="00F47D23"/>
    <w:rsid w:val="00F51EBD"/>
    <w:rsid w:val="00F52FDC"/>
    <w:rsid w:val="00F6185A"/>
    <w:rsid w:val="00F669C6"/>
    <w:rsid w:val="00F94694"/>
    <w:rsid w:val="00F96246"/>
    <w:rsid w:val="00FA3201"/>
    <w:rsid w:val="00FB705A"/>
    <w:rsid w:val="00FB7A66"/>
    <w:rsid w:val="00FC1225"/>
    <w:rsid w:val="00FC1565"/>
    <w:rsid w:val="00FC5A6B"/>
    <w:rsid w:val="00FD1928"/>
    <w:rsid w:val="00FE7E72"/>
    <w:rsid w:val="00FF1783"/>
    <w:rsid w:val="00FF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9BBD14"/>
  <w15:docId w15:val="{FED2811C-5BF5-42C8-A48B-D628E24C8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38D"/>
  </w:style>
  <w:style w:type="paragraph" w:styleId="1">
    <w:name w:val="heading 1"/>
    <w:basedOn w:val="a"/>
    <w:next w:val="a"/>
    <w:qFormat/>
    <w:rsid w:val="00373465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373465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373465"/>
    <w:pPr>
      <w:keepNext/>
      <w:ind w:right="-1333"/>
      <w:outlineLvl w:val="2"/>
    </w:pPr>
    <w:rPr>
      <w:sz w:val="24"/>
    </w:rPr>
  </w:style>
  <w:style w:type="paragraph" w:styleId="4">
    <w:name w:val="heading 4"/>
    <w:basedOn w:val="a"/>
    <w:next w:val="a"/>
    <w:qFormat/>
    <w:rsid w:val="00373465"/>
    <w:pPr>
      <w:keepNext/>
      <w:ind w:right="-1"/>
      <w:jc w:val="both"/>
      <w:outlineLvl w:val="3"/>
    </w:pPr>
    <w:rPr>
      <w:sz w:val="26"/>
    </w:rPr>
  </w:style>
  <w:style w:type="paragraph" w:styleId="5">
    <w:name w:val="heading 5"/>
    <w:basedOn w:val="a"/>
    <w:next w:val="a"/>
    <w:qFormat/>
    <w:rsid w:val="00373465"/>
    <w:pPr>
      <w:keepNext/>
      <w:jc w:val="both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373465"/>
    <w:pPr>
      <w:ind w:right="-341"/>
    </w:pPr>
    <w:rPr>
      <w:sz w:val="24"/>
    </w:rPr>
  </w:style>
  <w:style w:type="paragraph" w:customStyle="1" w:styleId="10">
    <w:name w:val="Заголовок1"/>
    <w:basedOn w:val="a"/>
    <w:qFormat/>
    <w:rsid w:val="00373465"/>
    <w:pPr>
      <w:jc w:val="center"/>
    </w:pPr>
    <w:rPr>
      <w:sz w:val="28"/>
    </w:rPr>
  </w:style>
  <w:style w:type="paragraph" w:styleId="a3">
    <w:name w:val="Body Text"/>
    <w:basedOn w:val="a"/>
    <w:link w:val="a4"/>
    <w:rsid w:val="00373465"/>
    <w:pPr>
      <w:ind w:right="4535"/>
      <w:jc w:val="both"/>
    </w:pPr>
    <w:rPr>
      <w:sz w:val="26"/>
    </w:rPr>
  </w:style>
  <w:style w:type="paragraph" w:styleId="a5">
    <w:name w:val="Body Text Indent"/>
    <w:basedOn w:val="a"/>
    <w:rsid w:val="00373465"/>
    <w:pPr>
      <w:ind w:firstLine="709"/>
      <w:jc w:val="both"/>
    </w:pPr>
    <w:rPr>
      <w:sz w:val="26"/>
    </w:rPr>
  </w:style>
  <w:style w:type="paragraph" w:styleId="30">
    <w:name w:val="Body Text 3"/>
    <w:basedOn w:val="a"/>
    <w:rsid w:val="00373465"/>
    <w:pPr>
      <w:jc w:val="both"/>
    </w:pPr>
    <w:rPr>
      <w:sz w:val="26"/>
    </w:rPr>
  </w:style>
  <w:style w:type="paragraph" w:styleId="21">
    <w:name w:val="Body Text Indent 2"/>
    <w:basedOn w:val="a"/>
    <w:rsid w:val="00373465"/>
    <w:pPr>
      <w:spacing w:line="360" w:lineRule="auto"/>
      <w:ind w:firstLine="567"/>
      <w:jc w:val="both"/>
    </w:pPr>
    <w:rPr>
      <w:sz w:val="28"/>
    </w:rPr>
  </w:style>
  <w:style w:type="paragraph" w:styleId="a6">
    <w:name w:val="Balloon Text"/>
    <w:basedOn w:val="a"/>
    <w:semiHidden/>
    <w:rsid w:val="004B7FD1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3"/>
    <w:rsid w:val="00B16B18"/>
    <w:rPr>
      <w:sz w:val="26"/>
    </w:rPr>
  </w:style>
  <w:style w:type="paragraph" w:styleId="a7">
    <w:name w:val="header"/>
    <w:basedOn w:val="a"/>
    <w:link w:val="a8"/>
    <w:uiPriority w:val="99"/>
    <w:unhideWhenUsed/>
    <w:rsid w:val="009D79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D7935"/>
  </w:style>
  <w:style w:type="paragraph" w:styleId="a9">
    <w:name w:val="footer"/>
    <w:basedOn w:val="a"/>
    <w:link w:val="aa"/>
    <w:uiPriority w:val="99"/>
    <w:semiHidden/>
    <w:unhideWhenUsed/>
    <w:rsid w:val="009D793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D7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87;&#1086;&#1089;&#1090;&#1072;&#1085;&#1086;&#1074;&#1083;&#1077;&#1085;&#1080;&#1077;%20&#1055;&#1088;&#1077;&#1079;&#1080;&#1076;&#1080;&#1091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Президиума</Template>
  <TotalTime>1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Little YoY</vt:lpstr>
    </vt:vector>
  </TitlesOfParts>
  <Company>Sunrise</Company>
  <LinksUpToDate>false</LinksUpToDate>
  <CharactersWithSpaces>3020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YoY</dc:title>
  <dc:creator>Наталья</dc:creator>
  <cp:lastModifiedBy>adm</cp:lastModifiedBy>
  <cp:revision>2</cp:revision>
  <cp:lastPrinted>2026-02-09T08:04:00Z</cp:lastPrinted>
  <dcterms:created xsi:type="dcterms:W3CDTF">2026-05-29T07:36:00Z</dcterms:created>
  <dcterms:modified xsi:type="dcterms:W3CDTF">2026-05-29T07:36:00Z</dcterms:modified>
</cp:coreProperties>
</file>